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108C" w14:textId="77777777" w:rsidR="00BB354F" w:rsidRDefault="00BB354F" w:rsidP="00BB354F">
      <w:pPr>
        <w:pStyle w:val="Heading1"/>
      </w:pPr>
    </w:p>
    <w:p w14:paraId="1797E8F2" w14:textId="7809349F" w:rsidR="00F46AA9" w:rsidRDefault="007C6CFD" w:rsidP="004B1E90">
      <w:r>
        <w:t xml:space="preserve">The crew are hiding in a back alley. Smudge is nervous, hiding with </w:t>
      </w:r>
      <w:proofErr w:type="spellStart"/>
      <w:r>
        <w:t>Keelie</w:t>
      </w:r>
      <w:proofErr w:type="spellEnd"/>
      <w:r>
        <w:t xml:space="preserve"> behind a trash bin. R3Y is using a telescopic </w:t>
      </w:r>
      <w:proofErr w:type="spellStart"/>
      <w:r>
        <w:t>extrend</w:t>
      </w:r>
      <w:proofErr w:type="spellEnd"/>
      <w:r>
        <w:t>-o Eye to spy on the alley outside.</w:t>
      </w:r>
    </w:p>
    <w:p w14:paraId="1434A6F5" w14:textId="77777777" w:rsidR="00F46AA9" w:rsidRPr="00F46AA9" w:rsidRDefault="00F46AA9" w:rsidP="00F46AA9">
      <w:pPr>
        <w:pStyle w:val="NOCOPY"/>
      </w:pPr>
    </w:p>
    <w:p w14:paraId="4394F14F" w14:textId="23E18D20" w:rsidR="007C6CFD" w:rsidRDefault="007C6CFD" w:rsidP="007C6CFD">
      <w:r>
        <w:t>We see a patrolling guard in the foreground and the alley behind him in the background. R3Y’s eye is visible.</w:t>
      </w:r>
    </w:p>
    <w:p w14:paraId="1EEFBAF3" w14:textId="180802E1" w:rsidR="007C6CFD" w:rsidRDefault="007C6CFD" w:rsidP="007C6CFD">
      <w:pPr>
        <w:pStyle w:val="ComicsDialogue"/>
      </w:pPr>
      <w:r>
        <w:t>KEELIE:</w:t>
      </w:r>
      <w:r w:rsidRPr="007C6CFD">
        <w:t xml:space="preserve"> </w:t>
      </w:r>
      <w:r>
        <w:tab/>
        <w:t>All right, none of us have a good stealth score. We need to take stock of the situation and figure out what we’re doing ASAP.</w:t>
      </w:r>
      <w:r>
        <w:tab/>
      </w:r>
    </w:p>
    <w:p w14:paraId="5805AAB7" w14:textId="663E3BDE" w:rsidR="007C6CFD" w:rsidRDefault="007C6CFD" w:rsidP="007C6CFD">
      <w:pPr>
        <w:pStyle w:val="ComicsDialogue"/>
      </w:pPr>
      <w:r>
        <w:t>R3Y:</w:t>
      </w:r>
      <w:r>
        <w:tab/>
        <w:t>Agreed.</w:t>
      </w:r>
    </w:p>
    <w:p w14:paraId="7C8B9D25" w14:textId="2EB5C77B" w:rsidR="007C6CFD" w:rsidRDefault="007C6CFD" w:rsidP="007C6CFD">
      <w:r>
        <w:t xml:space="preserve">We see each situation as the speakers lay them out. A cut-out of their heads sits in the least-crowded corner of each panel. </w:t>
      </w:r>
    </w:p>
    <w:p w14:paraId="3FD65ABE" w14:textId="75C19B45" w:rsidR="007C6CFD" w:rsidRPr="007C6CFD" w:rsidRDefault="007C6CFD" w:rsidP="007C6CFD">
      <w:pPr>
        <w:pStyle w:val="ComicsDialogue"/>
      </w:pPr>
      <w:proofErr w:type="spellStart"/>
      <w:r>
        <w:t>Keelie</w:t>
      </w:r>
      <w:proofErr w:type="spellEnd"/>
      <w:r>
        <w:t>:</w:t>
      </w:r>
      <w:r>
        <w:tab/>
        <w:t>Starfall is occupied.</w:t>
      </w:r>
    </w:p>
    <w:p w14:paraId="46D070B8" w14:textId="18959E1D" w:rsidR="007C6CFD" w:rsidRDefault="007C6CFD" w:rsidP="00F46AA9">
      <w:pPr>
        <w:pStyle w:val="PlainText1"/>
      </w:pPr>
      <w:r>
        <w:t xml:space="preserve">In this panel, we see Starfall covered in dark banners with The King in Mithril’s ominous sigil over it. A </w:t>
      </w:r>
      <w:proofErr w:type="spellStart"/>
      <w:r>
        <w:t>tiefling</w:t>
      </w:r>
      <w:proofErr w:type="spellEnd"/>
      <w:r>
        <w:t xml:space="preserve"> and a drop soldier are interrogating a random civilian. (Perhaps use the NPC Blob species?)</w:t>
      </w:r>
    </w:p>
    <w:p w14:paraId="7312C7BD" w14:textId="22D46262" w:rsidR="00FC20B1" w:rsidRDefault="00F46AA9" w:rsidP="00FC20B1">
      <w:r>
        <w:t>We see Ormond. He is battered and in a makeshift cell – something you’d find in a MASH tent where the soldiers weren’t expecting a prisoner. It would hold a normal person, but a rogue…? Not so much. Unfortunately, Ormond is unconscious.</w:t>
      </w:r>
    </w:p>
    <w:p w14:paraId="48CF10B5" w14:textId="7AB2EA0A" w:rsidR="00F46AA9" w:rsidRDefault="00F46AA9" w:rsidP="00F46AA9">
      <w:pPr>
        <w:pStyle w:val="ComicsDialogue"/>
      </w:pPr>
      <w:r>
        <w:t xml:space="preserve">R3Y: </w:t>
      </w:r>
      <w:r>
        <w:tab/>
        <w:t>They’ve got Ormond and are probably torturing him.</w:t>
      </w:r>
    </w:p>
    <w:p w14:paraId="3CC977A5" w14:textId="6F8C24F8" w:rsidR="00F46AA9" w:rsidRDefault="00F46AA9" w:rsidP="00F46AA9">
      <w:r>
        <w:t xml:space="preserve">We see Candor shouting and spraying her blaster as she leaps behind cover. </w:t>
      </w:r>
    </w:p>
    <w:p w14:paraId="6E7333F4" w14:textId="263AE881" w:rsidR="00F46AA9" w:rsidRDefault="00F46AA9" w:rsidP="00F46AA9">
      <w:pPr>
        <w:pStyle w:val="ComicsDialogue"/>
      </w:pPr>
      <w:proofErr w:type="spellStart"/>
      <w:r>
        <w:t>Keelie</w:t>
      </w:r>
      <w:proofErr w:type="spellEnd"/>
      <w:r>
        <w:t>:</w:t>
      </w:r>
      <w:r>
        <w:tab/>
        <w:t>Same for Candor, in all probability.</w:t>
      </w:r>
    </w:p>
    <w:p w14:paraId="3CF66253" w14:textId="70B17254" w:rsidR="00F46AA9" w:rsidRDefault="00F46AA9" w:rsidP="00F46AA9">
      <w:r>
        <w:t xml:space="preserve">We’re back to the alley. We see the crew hunching behind cover and talking. </w:t>
      </w:r>
    </w:p>
    <w:p w14:paraId="627C02E4" w14:textId="2FBFDCB3" w:rsidR="00F46AA9" w:rsidRDefault="00F46AA9" w:rsidP="00F46AA9">
      <w:pPr>
        <w:pStyle w:val="ComicsDialogue"/>
      </w:pPr>
      <w:proofErr w:type="spellStart"/>
      <w:r>
        <w:t>Keelie</w:t>
      </w:r>
      <w:proofErr w:type="spellEnd"/>
      <w:r>
        <w:t xml:space="preserve">: </w:t>
      </w:r>
      <w:r>
        <w:tab/>
      </w:r>
      <w:proofErr w:type="gramStart"/>
      <w:r>
        <w:t>So</w:t>
      </w:r>
      <w:proofErr w:type="gramEnd"/>
      <w:r>
        <w:t xml:space="preserve"> what do we do?</w:t>
      </w:r>
    </w:p>
    <w:p w14:paraId="39F5BA6B" w14:textId="6FE47835" w:rsidR="00F46AA9" w:rsidRDefault="00F46AA9" w:rsidP="00F46AA9">
      <w:r>
        <w:t xml:space="preserve">We see R3Y’s eye whirl down uncomfortably close, between </w:t>
      </w:r>
      <w:proofErr w:type="spellStart"/>
      <w:r>
        <w:t>Keelie</w:t>
      </w:r>
      <w:proofErr w:type="spellEnd"/>
      <w:r>
        <w:t xml:space="preserve"> and Smudge.</w:t>
      </w:r>
    </w:p>
    <w:p w14:paraId="4C11EBC4" w14:textId="7543B252" w:rsidR="00F46AA9" w:rsidRDefault="00F46AA9" w:rsidP="00F46AA9">
      <w:pPr>
        <w:pStyle w:val="ComicsDialogue"/>
      </w:pPr>
      <w:r>
        <w:t xml:space="preserve">R3Y: </w:t>
      </w:r>
      <w:r>
        <w:tab/>
        <w:t>Do you trust me?</w:t>
      </w:r>
    </w:p>
    <w:p w14:paraId="41D6B716" w14:textId="77777777" w:rsidR="00F46AA9" w:rsidRDefault="00F46AA9" w:rsidP="00F46AA9">
      <w:pPr>
        <w:pStyle w:val="ComicsDialogue"/>
      </w:pPr>
      <w:proofErr w:type="spellStart"/>
      <w:r>
        <w:t>Keelie</w:t>
      </w:r>
      <w:proofErr w:type="spellEnd"/>
      <w:r>
        <w:t xml:space="preserve"> &amp; Smudge:</w:t>
      </w:r>
      <w:r>
        <w:tab/>
        <w:t>God, no.</w:t>
      </w:r>
    </w:p>
    <w:p w14:paraId="32858F07" w14:textId="2CA4B632" w:rsidR="00DC4B64" w:rsidRDefault="00F46AA9" w:rsidP="00F46AA9">
      <w:pPr>
        <w:pStyle w:val="ComicsDialogue"/>
        <w:rPr>
          <w:rStyle w:val="PlaintextChar"/>
        </w:rPr>
      </w:pPr>
      <w:r>
        <w:t xml:space="preserve">R3Y: </w:t>
      </w:r>
      <w:r>
        <w:tab/>
        <w:t>Too bad. Here’s the plan.</w:t>
      </w:r>
      <w:r>
        <w:tab/>
      </w:r>
    </w:p>
    <w:p w14:paraId="74B9A1E9" w14:textId="688AF206" w:rsidR="007F6DCB" w:rsidRDefault="007F6DCB" w:rsidP="007F6DCB">
      <w:pPr>
        <w:pStyle w:val="PlainText1"/>
      </w:pPr>
    </w:p>
    <w:p w14:paraId="3573C345" w14:textId="351707E8" w:rsidR="00F46AA9" w:rsidRDefault="00F46AA9">
      <w:pPr>
        <w:numPr>
          <w:ilvl w:val="0"/>
          <w:numId w:val="0"/>
        </w:numPr>
        <w:spacing w:before="0" w:after="0"/>
      </w:pPr>
      <w:r>
        <w:br w:type="page"/>
      </w:r>
    </w:p>
    <w:p w14:paraId="4F9720F4" w14:textId="0D074E0E" w:rsidR="00F46AA9" w:rsidRDefault="00F46AA9" w:rsidP="00F46AA9">
      <w:pPr>
        <w:pStyle w:val="Heading1"/>
      </w:pPr>
    </w:p>
    <w:p w14:paraId="6C4A2B2D" w14:textId="45B7B0E0" w:rsidR="00F46AA9" w:rsidRDefault="00F46AA9" w:rsidP="00F46AA9">
      <w:r>
        <w:t xml:space="preserve">We see Ormond unconscious in the same MASH tent style make-shift cell described on page one. </w:t>
      </w:r>
      <w:r w:rsidR="00BA19ED">
        <w:t>A bulbous water drop is threatening to drip on him.</w:t>
      </w:r>
    </w:p>
    <w:p w14:paraId="3226AF53" w14:textId="1120CA30" w:rsidR="00BA19ED" w:rsidRDefault="00BA19ED" w:rsidP="00BA19ED">
      <w:pPr>
        <w:pStyle w:val="NOCOPY"/>
      </w:pPr>
    </w:p>
    <w:p w14:paraId="31F94E68" w14:textId="55ABB5B6" w:rsidR="00BA19ED" w:rsidRDefault="00BA19ED" w:rsidP="00BA19ED">
      <w:r>
        <w:t xml:space="preserve">The water </w:t>
      </w:r>
      <w:proofErr w:type="spellStart"/>
      <w:r>
        <w:t>droplette</w:t>
      </w:r>
      <w:proofErr w:type="spellEnd"/>
      <w:r>
        <w:t xml:space="preserve"> splatters against his forehead. Blaster fire erupts in the background.</w:t>
      </w:r>
    </w:p>
    <w:p w14:paraId="094AED91" w14:textId="1D38AE27" w:rsidR="00BA19ED" w:rsidRDefault="00BA19ED" w:rsidP="00BA19ED">
      <w:pPr>
        <w:pStyle w:val="ComicsDialogue"/>
      </w:pPr>
      <w:r>
        <w:t>SFX</w:t>
      </w:r>
      <w:r>
        <w:tab/>
        <w:t>PYEW PEOW</w:t>
      </w:r>
    </w:p>
    <w:p w14:paraId="0034B1AF" w14:textId="7D1CA577" w:rsidR="00BA19ED" w:rsidRDefault="00BA19ED" w:rsidP="00BA19ED">
      <w:r>
        <w:t>Ormond opens his eyes.</w:t>
      </w:r>
    </w:p>
    <w:p w14:paraId="27C41C8B" w14:textId="00FFE2BF" w:rsidR="00BA19ED" w:rsidRDefault="00BA19ED" w:rsidP="00BA19ED">
      <w:pPr>
        <w:pStyle w:val="ComicsDialogue"/>
      </w:pPr>
      <w:r>
        <w:t xml:space="preserve">DM: </w:t>
      </w:r>
      <w:r>
        <w:tab/>
      </w:r>
      <w:r w:rsidRPr="00BA19ED">
        <w:t>You find yourself in a make-shift cell. You’re locked behind fencing with a simple padlock. You hear blaster-fire in the background. You’re alone, unguarded.</w:t>
      </w:r>
    </w:p>
    <w:p w14:paraId="4A97AA64" w14:textId="04C35B48" w:rsidR="00BA19ED" w:rsidRDefault="00BA19ED" w:rsidP="00BA19ED">
      <w:pPr>
        <w:pStyle w:val="ComicsDialogue"/>
      </w:pPr>
      <w:r>
        <w:t xml:space="preserve">SFX </w:t>
      </w:r>
      <w:r>
        <w:tab/>
        <w:t>PROW ZROW</w:t>
      </w:r>
    </w:p>
    <w:p w14:paraId="6A475620" w14:textId="77777777" w:rsidR="00BA19ED" w:rsidRDefault="00BA19ED" w:rsidP="00BA19ED">
      <w:r>
        <w:t>Ormond has sat up now.</w:t>
      </w:r>
    </w:p>
    <w:p w14:paraId="6222D708" w14:textId="35552E39" w:rsidR="00BA19ED" w:rsidRDefault="00BA19ED" w:rsidP="00BA19ED">
      <w:pPr>
        <w:pStyle w:val="ComicsDialogue"/>
      </w:pPr>
      <w:r>
        <w:t xml:space="preserve">Ormond: </w:t>
      </w:r>
      <w:r>
        <w:tab/>
        <w:t xml:space="preserve">Okay, I get out my </w:t>
      </w:r>
      <w:proofErr w:type="gramStart"/>
      <w:r>
        <w:t>thieves</w:t>
      </w:r>
      <w:proofErr w:type="gramEnd"/>
      <w:r>
        <w:t xml:space="preserve"> tools and—</w:t>
      </w:r>
    </w:p>
    <w:p w14:paraId="56AC0347" w14:textId="77777777" w:rsidR="00BA19ED" w:rsidRDefault="00BA19ED" w:rsidP="00BA19ED">
      <w:pPr>
        <w:pStyle w:val="ComicsDialogue"/>
      </w:pPr>
      <w:r>
        <w:t xml:space="preserve">DM: </w:t>
      </w:r>
      <w:r>
        <w:tab/>
        <w:t>Convince me that the guards didn’t find and confiscate them.</w:t>
      </w:r>
    </w:p>
    <w:p w14:paraId="164250D1" w14:textId="77777777" w:rsidR="00BA19ED" w:rsidRDefault="00BA19ED" w:rsidP="00BA19ED">
      <w:r>
        <w:t>We see Ormond hold up a finger as if to say ‘wait a moment.’</w:t>
      </w:r>
    </w:p>
    <w:p w14:paraId="55918909" w14:textId="4555A0B0" w:rsidR="00BA19ED" w:rsidRDefault="00BA19ED" w:rsidP="00BA19ED">
      <w:pPr>
        <w:pStyle w:val="ComicsDialogue"/>
      </w:pPr>
      <w:r>
        <w:t xml:space="preserve">SFX: </w:t>
      </w:r>
      <w:r>
        <w:tab/>
        <w:t>PREW</w:t>
      </w:r>
    </w:p>
    <w:p w14:paraId="01024A7F" w14:textId="5ED57F54" w:rsidR="00BA19ED" w:rsidRDefault="00BA19ED" w:rsidP="00BA19ED">
      <w:r>
        <w:t>We see Ormond pound on his chest and making an uncomfortable face, as if ready to vomit or sneeze (Zach, your call)</w:t>
      </w:r>
    </w:p>
    <w:p w14:paraId="3F82947B" w14:textId="6A3324D9" w:rsidR="00BA19ED" w:rsidRDefault="00BA19ED" w:rsidP="00BA19ED">
      <w:pPr>
        <w:pStyle w:val="ComicsDialogue"/>
      </w:pPr>
      <w:r>
        <w:t>Ormond:</w:t>
      </w:r>
      <w:r>
        <w:tab/>
        <w:t>HHHRRROOOOOOOOOOORK</w:t>
      </w:r>
    </w:p>
    <w:p w14:paraId="47198F38" w14:textId="4586B7F2" w:rsidR="00BA19ED" w:rsidRDefault="00BA19ED" w:rsidP="00BA19ED">
      <w:pPr>
        <w:pStyle w:val="ComicsDialogue"/>
      </w:pPr>
      <w:r>
        <w:t xml:space="preserve">DM: </w:t>
      </w:r>
      <w:r>
        <w:tab/>
        <w:t>Okay! OKAY! I believe you</w:t>
      </w:r>
      <w:r>
        <w:rPr>
          <w:rFonts w:ascii="Symbol" w:hAnsi="Symbol"/>
        </w:rPr>
        <w:t>!</w:t>
      </w:r>
      <w:r>
        <w:t xml:space="preserve"> No need for more detail.</w:t>
      </w:r>
    </w:p>
    <w:p w14:paraId="5C4B9B13" w14:textId="3F17A2EE" w:rsidR="00BA19ED" w:rsidRDefault="00BA19ED" w:rsidP="00BA19ED">
      <w:r>
        <w:t>Ormond is up and ready for action.</w:t>
      </w:r>
    </w:p>
    <w:p w14:paraId="08D269EB" w14:textId="0509FF39" w:rsidR="00BA19ED" w:rsidRDefault="00BA19ED" w:rsidP="00BA19ED">
      <w:pPr>
        <w:pStyle w:val="ComicsDialogue"/>
      </w:pPr>
      <w:r>
        <w:t xml:space="preserve">Ormond: </w:t>
      </w:r>
      <w:r>
        <w:tab/>
        <w:t>Awesome. Now what’s the DC on that lock? It sounds like Candor needs help.</w:t>
      </w:r>
    </w:p>
    <w:p w14:paraId="6B90D079" w14:textId="2EE476A2" w:rsidR="00BA19ED" w:rsidRDefault="00BA19ED" w:rsidP="00BA19ED">
      <w:pPr>
        <w:pStyle w:val="ComicsDialogue"/>
      </w:pPr>
      <w:r>
        <w:t xml:space="preserve">DM: </w:t>
      </w:r>
      <w:r>
        <w:tab/>
        <w:t xml:space="preserve">Aw, you’re just playing the metagame name now &lt;3 </w:t>
      </w:r>
    </w:p>
    <w:p w14:paraId="0DA7E7B1" w14:textId="195091F5" w:rsidR="00BA19ED" w:rsidRPr="00BA19ED" w:rsidRDefault="00BA19ED" w:rsidP="00BA19ED">
      <w:pPr>
        <w:pStyle w:val="PlainText1"/>
        <w:rPr>
          <w:b/>
          <w:bCs/>
        </w:rPr>
      </w:pPr>
      <w:r w:rsidRPr="00BA19ED">
        <w:rPr>
          <w:b/>
          <w:bCs/>
        </w:rPr>
        <w:t>Zach, draw a tiny digital heart for me to stick in the DM box?</w:t>
      </w:r>
    </w:p>
    <w:p w14:paraId="0920CF25" w14:textId="42FC3467" w:rsidR="00BA19ED" w:rsidRDefault="00BA19ED" w:rsidP="00BA19ED">
      <w:pPr>
        <w:pStyle w:val="ComicsDialogue"/>
        <w:numPr>
          <w:ilvl w:val="0"/>
          <w:numId w:val="0"/>
        </w:numPr>
        <w:ind w:left="2835" w:hanging="2835"/>
      </w:pPr>
    </w:p>
    <w:p w14:paraId="6073296F" w14:textId="3D09753F" w:rsidR="00BA19ED" w:rsidRDefault="00BA19ED">
      <w:pPr>
        <w:numPr>
          <w:ilvl w:val="0"/>
          <w:numId w:val="0"/>
        </w:numPr>
        <w:spacing w:before="0" w:after="0"/>
      </w:pPr>
      <w:r>
        <w:br w:type="page"/>
      </w:r>
    </w:p>
    <w:p w14:paraId="2EE3B746" w14:textId="70FAB38C" w:rsidR="00BA19ED" w:rsidRDefault="00BA19ED" w:rsidP="00BA19ED">
      <w:pPr>
        <w:pStyle w:val="Heading1"/>
      </w:pPr>
    </w:p>
    <w:p w14:paraId="5CC6E7C3" w14:textId="2FA50DF9" w:rsidR="00BA19ED" w:rsidRDefault="00BA19ED" w:rsidP="00BA19ED">
      <w:r>
        <w:t>Candor Dauntless, clearly wounded, lunges into a secure room. Two charred corpses produce smoke on the ground before her. A laser blast is visible passing over her head</w:t>
      </w:r>
      <w:r w:rsidR="00396C6E">
        <w:t>, toward a computer. The display on the computer shows a space-ship, and the top or front of the space-ship looks like glass hill. It’s okay if the reader doesn’t notice this, because Ormond will here in a moment.</w:t>
      </w:r>
    </w:p>
    <w:p w14:paraId="7E223745" w14:textId="341EAF02" w:rsidR="00BA19ED" w:rsidRDefault="00BA19ED" w:rsidP="00BA19ED">
      <w:pPr>
        <w:pStyle w:val="ComicsDialogue"/>
      </w:pPr>
      <w:r>
        <w:t>DM</w:t>
      </w:r>
      <w:r w:rsidR="00396C6E">
        <w:t>:</w:t>
      </w:r>
      <w:r>
        <w:t xml:space="preserve"> </w:t>
      </w:r>
      <w:r>
        <w:tab/>
        <w:t>You’re only alive because my dice are all cursed. What’s the play?</w:t>
      </w:r>
    </w:p>
    <w:p w14:paraId="4A7A74D9" w14:textId="3D99EDC1" w:rsidR="00BA19ED" w:rsidRDefault="00396C6E" w:rsidP="00BA19ED">
      <w:pPr>
        <w:pStyle w:val="ComicsDialogue"/>
      </w:pPr>
      <w:r>
        <w:t xml:space="preserve">SFX </w:t>
      </w:r>
      <w:r>
        <w:tab/>
        <w:t>ZEOW</w:t>
      </w:r>
    </w:p>
    <w:p w14:paraId="5542ECE3" w14:textId="3992C869" w:rsidR="00396C6E" w:rsidRDefault="00396C6E" w:rsidP="00396C6E">
      <w:r>
        <w:t>Candor looks up from her cover.</w:t>
      </w:r>
    </w:p>
    <w:p w14:paraId="4F1F48D9" w14:textId="6BA9AA73" w:rsidR="00396C6E" w:rsidRDefault="00396C6E" w:rsidP="00396C6E">
      <w:pPr>
        <w:pStyle w:val="ComicsDialogue"/>
      </w:pPr>
      <w:r>
        <w:t xml:space="preserve">Candor: </w:t>
      </w:r>
      <w:r>
        <w:tab/>
        <w:t>Yeah, I didn’t think this through. I’ve got 3 hit-points and the attention of every baddie within a mile.</w:t>
      </w:r>
    </w:p>
    <w:p w14:paraId="66FCF330" w14:textId="099ADAB0" w:rsidR="00396C6E" w:rsidRDefault="00396C6E" w:rsidP="00396C6E">
      <w:r>
        <w:t xml:space="preserve">A </w:t>
      </w:r>
      <w:proofErr w:type="spellStart"/>
      <w:r>
        <w:t>tiefling</w:t>
      </w:r>
      <w:proofErr w:type="spellEnd"/>
      <w:r>
        <w:t xml:space="preserve"> walks in, ready to blast candor. She braces herself for the end.</w:t>
      </w:r>
    </w:p>
    <w:p w14:paraId="58A8E7C3" w14:textId="1174C6A5" w:rsidR="00396C6E" w:rsidRDefault="00396C6E" w:rsidP="00396C6E">
      <w:pPr>
        <w:pStyle w:val="ComicsDialogue"/>
      </w:pPr>
      <w:r>
        <w:t xml:space="preserve">Ormond [OFF]: </w:t>
      </w:r>
      <w:r>
        <w:tab/>
        <w:t>Okay, how does this work?</w:t>
      </w:r>
    </w:p>
    <w:p w14:paraId="082BFFD1" w14:textId="41ED3E9D" w:rsidR="00396C6E" w:rsidRDefault="00396C6E" w:rsidP="00396C6E">
      <w:r>
        <w:t xml:space="preserve">Ormond appears from literally nowhere and slays the </w:t>
      </w:r>
      <w:proofErr w:type="spellStart"/>
      <w:r>
        <w:t>tiefling</w:t>
      </w:r>
      <w:proofErr w:type="spellEnd"/>
      <w:r>
        <w:t xml:space="preserve"> in a dramatic swirl of dagger-flashes.</w:t>
      </w:r>
    </w:p>
    <w:p w14:paraId="3CC44FF7" w14:textId="3F17BAB8" w:rsidR="00396C6E" w:rsidRDefault="00396C6E" w:rsidP="00396C6E">
      <w:pPr>
        <w:pStyle w:val="ComicsDialogue"/>
      </w:pPr>
      <w:r>
        <w:t xml:space="preserve">Ormond: </w:t>
      </w:r>
      <w:r>
        <w:tab/>
        <w:t xml:space="preserve">Opportunity attacks get sneak attack </w:t>
      </w:r>
      <w:proofErr w:type="gramStart"/>
      <w:r>
        <w:t>dice</w:t>
      </w:r>
      <w:proofErr w:type="gramEnd"/>
      <w:r>
        <w:t xml:space="preserve"> right?</w:t>
      </w:r>
    </w:p>
    <w:p w14:paraId="0C62ECA1" w14:textId="4E354DF3" w:rsidR="00396C6E" w:rsidRDefault="00396C6E" w:rsidP="00396C6E">
      <w:pPr>
        <w:pStyle w:val="ComicsDialogue"/>
      </w:pPr>
      <w:r>
        <w:t xml:space="preserve">DM: </w:t>
      </w:r>
      <w:r>
        <w:tab/>
        <w:t>That’s your war-cry and no one can change my mind.</w:t>
      </w:r>
    </w:p>
    <w:p w14:paraId="6DFC4D60" w14:textId="2396AB82" w:rsidR="00396C6E" w:rsidRDefault="00396C6E" w:rsidP="00396C6E">
      <w:r>
        <w:t xml:space="preserve">The </w:t>
      </w:r>
      <w:proofErr w:type="spellStart"/>
      <w:r>
        <w:t>tiefling</w:t>
      </w:r>
      <w:proofErr w:type="spellEnd"/>
      <w:r>
        <w:t xml:space="preserve"> thumps over dead. Candor is relieved.</w:t>
      </w:r>
    </w:p>
    <w:p w14:paraId="663E64EE" w14:textId="132982AC" w:rsidR="00396C6E" w:rsidRDefault="00396C6E" w:rsidP="00396C6E">
      <w:pPr>
        <w:pStyle w:val="ComicsDialogue"/>
      </w:pPr>
      <w:r>
        <w:t xml:space="preserve">Candor: </w:t>
      </w:r>
      <w:r>
        <w:tab/>
        <w:t>Thank the five lights! Are you okay?</w:t>
      </w:r>
    </w:p>
    <w:p w14:paraId="3A86CB7D" w14:textId="5054858E" w:rsidR="00396C6E" w:rsidRDefault="00396C6E" w:rsidP="00396C6E">
      <w:pPr>
        <w:pStyle w:val="ComicsDialogue"/>
      </w:pPr>
      <w:r>
        <w:t xml:space="preserve">Ormond: </w:t>
      </w:r>
      <w:r>
        <w:tab/>
        <w:t xml:space="preserve">Not for long. There </w:t>
      </w:r>
      <w:proofErr w:type="gramStart"/>
      <w:r>
        <w:t>are</w:t>
      </w:r>
      <w:proofErr w:type="gramEnd"/>
      <w:r>
        <w:t xml:space="preserve"> at least a dozen more headed here.</w:t>
      </w:r>
    </w:p>
    <w:p w14:paraId="55947F9D" w14:textId="52544EF4" w:rsidR="00396C6E" w:rsidRDefault="00396C6E" w:rsidP="00396C6E">
      <w:r>
        <w:t>Behind the duo, the computer comes into focus. Ormond is quizzical and Candor looks annoyed.</w:t>
      </w:r>
    </w:p>
    <w:p w14:paraId="77D54A41" w14:textId="58BD0777" w:rsidR="00396C6E" w:rsidRDefault="00396C6E" w:rsidP="00396C6E">
      <w:pPr>
        <w:pStyle w:val="ComicsDialogue"/>
      </w:pPr>
      <w:r>
        <w:t xml:space="preserve">DM: </w:t>
      </w:r>
      <w:r>
        <w:tab/>
        <w:t>Ormond, you’re not sure what you’re looking at on the screen behind Candor, but…</w:t>
      </w:r>
    </w:p>
    <w:p w14:paraId="66D43B31" w14:textId="34816E4C" w:rsidR="00396C6E" w:rsidRDefault="00396C6E" w:rsidP="00396C6E">
      <w:pPr>
        <w:pStyle w:val="ComicsDialogue"/>
      </w:pPr>
      <w:r>
        <w:t xml:space="preserve">Ormond: </w:t>
      </w:r>
      <w:r>
        <w:tab/>
        <w:t>…why does the top of that magic painting look like Glass Hill?</w:t>
      </w:r>
    </w:p>
    <w:p w14:paraId="6471285B" w14:textId="6681F9AD" w:rsidR="00396C6E" w:rsidRDefault="00396C6E" w:rsidP="00396C6E">
      <w:pPr>
        <w:pStyle w:val="ComicsDialogue"/>
      </w:pPr>
      <w:r>
        <w:t xml:space="preserve">Candor: </w:t>
      </w:r>
      <w:r>
        <w:tab/>
        <w:t>What? It doesn’t. It’s the gunnery bubble of the old Class M Cargo—</w:t>
      </w:r>
    </w:p>
    <w:p w14:paraId="389C5237" w14:textId="6C026FA1" w:rsidR="00396C6E" w:rsidRDefault="00396C6E" w:rsidP="00396C6E">
      <w:r>
        <w:t>Closeup of Candor. She has had a major realization.</w:t>
      </w:r>
    </w:p>
    <w:p w14:paraId="5A45282E" w14:textId="3162BF0F" w:rsidR="007E79B3" w:rsidRDefault="00396C6E" w:rsidP="007E79B3">
      <w:pPr>
        <w:pStyle w:val="ComicsDialogue"/>
      </w:pPr>
      <w:r>
        <w:t xml:space="preserve">Candor: </w:t>
      </w:r>
      <w:r>
        <w:tab/>
      </w:r>
      <w:proofErr w:type="spellStart"/>
      <w:r>
        <w:t>oooohhhh</w:t>
      </w:r>
      <w:proofErr w:type="spellEnd"/>
      <w:r>
        <w:t xml:space="preserve"> shit</w:t>
      </w:r>
      <w:r w:rsidR="007E79B3">
        <w:t>.</w:t>
      </w:r>
    </w:p>
    <w:p w14:paraId="34487851" w14:textId="46DD8379" w:rsidR="007E79B3" w:rsidRDefault="007E79B3" w:rsidP="007E79B3">
      <w:pPr>
        <w:pStyle w:val="ComicsDialogue"/>
        <w:numPr>
          <w:ilvl w:val="0"/>
          <w:numId w:val="0"/>
        </w:numPr>
      </w:pPr>
    </w:p>
    <w:p w14:paraId="3B098349" w14:textId="76FE688C" w:rsidR="007E79B3" w:rsidRDefault="007E79B3">
      <w:pPr>
        <w:numPr>
          <w:ilvl w:val="0"/>
          <w:numId w:val="0"/>
        </w:numPr>
        <w:spacing w:before="0" w:after="0"/>
      </w:pPr>
      <w:r>
        <w:br w:type="page"/>
      </w:r>
    </w:p>
    <w:p w14:paraId="18FDCBAE" w14:textId="5D0408CC" w:rsidR="007E79B3" w:rsidRDefault="007E79B3" w:rsidP="00B7462D">
      <w:pPr>
        <w:pStyle w:val="Heading1"/>
      </w:pPr>
    </w:p>
    <w:p w14:paraId="073861DB" w14:textId="12009BA4" w:rsidR="007E79B3" w:rsidRDefault="007E79B3" w:rsidP="007E79B3">
      <w:pPr>
        <w:numPr>
          <w:ilvl w:val="1"/>
          <w:numId w:val="5"/>
        </w:numPr>
      </w:pPr>
      <w:r>
        <w:t>Candor is in a flurry of realization, gesticulating at the screen excitedly. If Ormond is visible, he looks nervously off-panel.</w:t>
      </w:r>
    </w:p>
    <w:p w14:paraId="1BF5016D" w14:textId="40EFFD3F" w:rsidR="007E79B3" w:rsidRDefault="00A4527F" w:rsidP="00A4527F">
      <w:pPr>
        <w:pStyle w:val="ComicsDialogue"/>
        <w:numPr>
          <w:ilvl w:val="2"/>
          <w:numId w:val="7"/>
        </w:numPr>
        <w:ind w:left="2790" w:hanging="2790"/>
      </w:pPr>
      <w:r>
        <w:t>Candor</w:t>
      </w:r>
      <w:r w:rsidR="007E79B3">
        <w:t xml:space="preserve">: </w:t>
      </w:r>
      <w:r>
        <w:tab/>
        <w:t xml:space="preserve">If glass hill is </w:t>
      </w:r>
      <w:proofErr w:type="gramStart"/>
      <w:r>
        <w:t>actually a</w:t>
      </w:r>
      <w:proofErr w:type="gramEnd"/>
      <w:r>
        <w:t xml:space="preserve"> lost spaceship, and the creatures we were fighting were all extinct and appearing near glass hill, then that means The </w:t>
      </w:r>
      <w:proofErr w:type="spellStart"/>
      <w:r>
        <w:t>Zoenomicon</w:t>
      </w:r>
      <w:proofErr w:type="spellEnd"/>
      <w:r>
        <w:t xml:space="preserve"> is there!</w:t>
      </w:r>
    </w:p>
    <w:p w14:paraId="51D339CB" w14:textId="7D7932EC" w:rsidR="00A4527F" w:rsidRDefault="00A4527F" w:rsidP="00A4527F">
      <w:pPr>
        <w:numPr>
          <w:ilvl w:val="1"/>
          <w:numId w:val="7"/>
        </w:numPr>
      </w:pPr>
      <w:r>
        <w:t>Ormond has taken cover. A laser blast goes over his head.</w:t>
      </w:r>
    </w:p>
    <w:p w14:paraId="2419E0DD" w14:textId="20B28B3E" w:rsidR="00B7462D" w:rsidRDefault="00A4527F" w:rsidP="00B7462D">
      <w:pPr>
        <w:pStyle w:val="ComicsDialogue"/>
      </w:pPr>
      <w:r>
        <w:t xml:space="preserve">Ormond: </w:t>
      </w:r>
      <w:r>
        <w:tab/>
      </w:r>
      <w:proofErr w:type="gramStart"/>
      <w:r>
        <w:t>I’m</w:t>
      </w:r>
      <w:proofErr w:type="gramEnd"/>
      <w:r>
        <w:t xml:space="preserve"> not sure </w:t>
      </w:r>
      <w:r w:rsidR="00B7462D">
        <w:t xml:space="preserve">what the zoo </w:t>
      </w:r>
      <w:proofErr w:type="spellStart"/>
      <w:r w:rsidR="00B7462D">
        <w:t>nommy</w:t>
      </w:r>
      <w:proofErr w:type="spellEnd"/>
      <w:r w:rsidR="00B7462D">
        <w:t xml:space="preserve"> </w:t>
      </w:r>
      <w:proofErr w:type="spellStart"/>
      <w:r w:rsidR="00B7462D">
        <w:t>kahn</w:t>
      </w:r>
      <w:proofErr w:type="spellEnd"/>
      <w:r w:rsidR="00B7462D">
        <w:t xml:space="preserve"> is, </w:t>
      </w:r>
      <w:r w:rsidR="00E502C0">
        <w:t xml:space="preserve">but I don’t think it </w:t>
      </w:r>
      <w:r w:rsidR="00B7462D">
        <w:t>should be our priority right now.</w:t>
      </w:r>
    </w:p>
    <w:p w14:paraId="1AF5818A" w14:textId="5350468E" w:rsidR="00B7462D" w:rsidRDefault="00B7462D" w:rsidP="00B7462D">
      <w:r>
        <w:t xml:space="preserve">Candor takes cover with Ormond, holding her gun beneath her with both hands. </w:t>
      </w:r>
      <w:proofErr w:type="gramStart"/>
      <w:r>
        <w:t>She’s</w:t>
      </w:r>
      <w:proofErr w:type="gramEnd"/>
      <w:r>
        <w:t xml:space="preserve"> ready for action. Ormond looks sad.</w:t>
      </w:r>
    </w:p>
    <w:p w14:paraId="291BE7F5" w14:textId="4AE34314" w:rsidR="00B7462D" w:rsidRDefault="00B7462D" w:rsidP="00B7462D">
      <w:pPr>
        <w:pStyle w:val="ComicsDialogue"/>
      </w:pPr>
      <w:r>
        <w:t xml:space="preserve">Candor: </w:t>
      </w:r>
      <w:r>
        <w:tab/>
        <w:t>I can try to hold them off – you need to sneak out of here and find the others.</w:t>
      </w:r>
    </w:p>
    <w:p w14:paraId="0B9141F1" w14:textId="10228195" w:rsidR="00B7462D" w:rsidRDefault="00B7462D" w:rsidP="00B7462D">
      <w:pPr>
        <w:pStyle w:val="ComicsDialogue"/>
      </w:pPr>
      <w:r>
        <w:t xml:space="preserve">Ormond: </w:t>
      </w:r>
      <w:r>
        <w:tab/>
        <w:t>The others are, uh…</w:t>
      </w:r>
    </w:p>
    <w:p w14:paraId="16D1DB2B" w14:textId="0CD947B7" w:rsidR="00B7462D" w:rsidRDefault="00B7462D" w:rsidP="00B7462D">
      <w:r>
        <w:t>Ormond’s eyes open wide.</w:t>
      </w:r>
      <w:r w:rsidR="00E502C0">
        <w:t xml:space="preserve"> </w:t>
      </w:r>
      <w:proofErr w:type="gramStart"/>
      <w:r w:rsidR="00E502C0">
        <w:t>He’s</w:t>
      </w:r>
      <w:proofErr w:type="gramEnd"/>
      <w:r w:rsidR="00E502C0">
        <w:t xml:space="preserve"> looking at something behind Candor.</w:t>
      </w:r>
    </w:p>
    <w:p w14:paraId="74FDB319" w14:textId="395D950C" w:rsidR="00B7462D" w:rsidRDefault="00B7462D" w:rsidP="00B7462D">
      <w:r>
        <w:t xml:space="preserve">We see R3Y on the back of a Tyrannosaurus Rex tearing his way into the camp. </w:t>
      </w:r>
      <w:proofErr w:type="spellStart"/>
      <w:r>
        <w:t>Keelie</w:t>
      </w:r>
      <w:proofErr w:type="spellEnd"/>
      <w:r>
        <w:t xml:space="preserve"> is charging ahead of them with her sword. Soldiers are fleeing. Blaster fire ricochets uselessly off its skin. Chaos.</w:t>
      </w:r>
    </w:p>
    <w:p w14:paraId="69A33A02" w14:textId="57DB8C04" w:rsidR="00B7462D" w:rsidRDefault="00B7462D" w:rsidP="00B7462D">
      <w:r>
        <w:t>We see Candor standing up with her arms on her waist.</w:t>
      </w:r>
    </w:p>
    <w:p w14:paraId="64F0CA74" w14:textId="7EE61C03" w:rsidR="00B7462D" w:rsidRDefault="00B7462D" w:rsidP="00B7462D">
      <w:pPr>
        <w:pStyle w:val="ComicsDialogue"/>
      </w:pPr>
      <w:r>
        <w:t xml:space="preserve">Candor: </w:t>
      </w:r>
      <w:r>
        <w:tab/>
        <w:t>Oh, good. They found us.</w:t>
      </w:r>
    </w:p>
    <w:p w14:paraId="5CCD99E5" w14:textId="5695DB4E" w:rsidR="00B7462D" w:rsidRDefault="00B7462D">
      <w:pPr>
        <w:numPr>
          <w:ilvl w:val="0"/>
          <w:numId w:val="0"/>
        </w:numPr>
        <w:spacing w:before="0" w:after="0"/>
      </w:pPr>
      <w:r>
        <w:br w:type="page"/>
      </w:r>
    </w:p>
    <w:p w14:paraId="4E0B1581" w14:textId="7ED25FA2" w:rsidR="00B7462D" w:rsidRDefault="00B7462D" w:rsidP="00B7462D">
      <w:pPr>
        <w:pStyle w:val="Heading1"/>
      </w:pPr>
    </w:p>
    <w:p w14:paraId="67ABCEC6" w14:textId="32885C12" w:rsidR="00B7462D" w:rsidRDefault="00B7462D" w:rsidP="00B7462D">
      <w:r>
        <w:t xml:space="preserve">Amid the chaos, we see R3Y’s dinosaur mount surrounded by soldiers. </w:t>
      </w:r>
      <w:proofErr w:type="spellStart"/>
      <w:r>
        <w:t>Keelie</w:t>
      </w:r>
      <w:proofErr w:type="spellEnd"/>
      <w:r>
        <w:t xml:space="preserve"> is in a defensive stance, also surrounded. Bodies litter the ground. Smoke billows from the camp.</w:t>
      </w:r>
    </w:p>
    <w:p w14:paraId="3440EDBD" w14:textId="5EE4A05E" w:rsidR="00B7462D" w:rsidRPr="00B7462D" w:rsidRDefault="00B7462D" w:rsidP="00B7462D">
      <w:pPr>
        <w:pStyle w:val="ComicsDialogue"/>
      </w:pPr>
      <w:r>
        <w:t>R3Y:</w:t>
      </w:r>
      <w:r>
        <w:tab/>
        <w:t xml:space="preserve">I used all my spell slots healing Rex, but I </w:t>
      </w:r>
      <w:proofErr w:type="gramStart"/>
      <w:r>
        <w:t>don’t</w:t>
      </w:r>
      <w:proofErr w:type="gramEnd"/>
      <w:r>
        <w:t xml:space="preserve"> think he can take another hit.</w:t>
      </w:r>
    </w:p>
    <w:p w14:paraId="49290353" w14:textId="1FF19FBF" w:rsidR="00B7462D" w:rsidRDefault="00B7462D" w:rsidP="00B7462D">
      <w:r>
        <w:t xml:space="preserve">Closeup of </w:t>
      </w:r>
      <w:proofErr w:type="spellStart"/>
      <w:r>
        <w:t>Keelie</w:t>
      </w:r>
      <w:proofErr w:type="spellEnd"/>
      <w:r>
        <w:t>.</w:t>
      </w:r>
    </w:p>
    <w:p w14:paraId="138A1C02" w14:textId="7B3D5B4D" w:rsidR="00B7462D" w:rsidRDefault="00B7462D" w:rsidP="00B7462D">
      <w:pPr>
        <w:pStyle w:val="ComicsDialogue"/>
      </w:pPr>
      <w:proofErr w:type="spellStart"/>
      <w:r>
        <w:t>Keelie</w:t>
      </w:r>
      <w:proofErr w:type="spellEnd"/>
      <w:r>
        <w:t xml:space="preserve">: </w:t>
      </w:r>
      <w:r>
        <w:tab/>
        <w:t>Shit. Do I know how many more of them there are?</w:t>
      </w:r>
    </w:p>
    <w:p w14:paraId="6CD9A114" w14:textId="0F965064" w:rsidR="00B7462D" w:rsidRDefault="00B7462D" w:rsidP="00B7462D">
      <w:r>
        <w:t xml:space="preserve">We see a </w:t>
      </w:r>
      <w:proofErr w:type="spellStart"/>
      <w:r>
        <w:t>battlemap</w:t>
      </w:r>
      <w:proofErr w:type="spellEnd"/>
      <w:r>
        <w:t xml:space="preserve"> with tokens. The tokens are labeled. We see a few normal labels, such as “</w:t>
      </w:r>
      <w:proofErr w:type="spellStart"/>
      <w:r>
        <w:t>Astroknight</w:t>
      </w:r>
      <w:proofErr w:type="spellEnd"/>
      <w:r>
        <w:t xml:space="preserve"> 2,” but also a few concerning ones, such as “</w:t>
      </w:r>
      <w:proofErr w:type="spellStart"/>
      <w:r w:rsidR="00A04E8A">
        <w:t>Dropsoldier</w:t>
      </w:r>
      <w:proofErr w:type="spellEnd"/>
      <w:r w:rsidR="00A04E8A">
        <w:t xml:space="preserve"> 84.”</w:t>
      </w:r>
    </w:p>
    <w:p w14:paraId="465E63FE" w14:textId="5A5CDA64" w:rsidR="00B7462D" w:rsidRDefault="00B7462D" w:rsidP="00B7462D">
      <w:pPr>
        <w:pStyle w:val="ComicsDialogue"/>
      </w:pPr>
      <w:r>
        <w:t xml:space="preserve">DM: </w:t>
      </w:r>
      <w:r>
        <w:tab/>
        <w:t>I</w:t>
      </w:r>
      <w:r w:rsidR="00A04E8A">
        <w:t xml:space="preserve"> mean, non-meta? No. But I think you can see my labels on </w:t>
      </w:r>
      <w:proofErr w:type="spellStart"/>
      <w:r w:rsidR="00A04E8A">
        <w:t>MapTool</w:t>
      </w:r>
      <w:proofErr w:type="spellEnd"/>
      <w:r w:rsidR="00A04E8A">
        <w:t xml:space="preserve">. </w:t>
      </w:r>
      <w:proofErr w:type="spellStart"/>
      <w:r w:rsidR="00A04E8A">
        <w:t>Y’all</w:t>
      </w:r>
      <w:proofErr w:type="spellEnd"/>
      <w:r w:rsidR="00A04E8A">
        <w:t xml:space="preserve"> </w:t>
      </w:r>
      <w:proofErr w:type="gramStart"/>
      <w:r w:rsidR="00A04E8A">
        <w:t>aren’t</w:t>
      </w:r>
      <w:proofErr w:type="gramEnd"/>
      <w:r w:rsidR="00A04E8A">
        <w:t xml:space="preserve"> depleting this camp.</w:t>
      </w:r>
    </w:p>
    <w:p w14:paraId="097AF832" w14:textId="41A0E12F" w:rsidR="00A04E8A" w:rsidRDefault="00A04E8A" w:rsidP="00A04E8A">
      <w:r>
        <w:t>A blaster hits the T-Rex.</w:t>
      </w:r>
    </w:p>
    <w:p w14:paraId="53EB9819" w14:textId="4CF54B00" w:rsidR="00A04E8A" w:rsidRPr="00A04E8A" w:rsidRDefault="00A04E8A" w:rsidP="00A04E8A">
      <w:pPr>
        <w:pStyle w:val="ComicsDialogue"/>
      </w:pPr>
      <w:proofErr w:type="spellStart"/>
      <w:r>
        <w:t>Reynauldo</w:t>
      </w:r>
      <w:proofErr w:type="spellEnd"/>
      <w:r>
        <w:t>:</w:t>
      </w:r>
      <w:r>
        <w:tab/>
        <w:t>$&amp;@#!</w:t>
      </w:r>
    </w:p>
    <w:p w14:paraId="3ECDD716" w14:textId="52C68436" w:rsidR="00A04E8A" w:rsidRDefault="00A04E8A" w:rsidP="00A04E8A">
      <w:r>
        <w:t xml:space="preserve">The T-Rex collapses. </w:t>
      </w:r>
      <w:proofErr w:type="spellStart"/>
      <w:r>
        <w:t>Reynauldo</w:t>
      </w:r>
      <w:proofErr w:type="spellEnd"/>
      <w:r>
        <w:t xml:space="preserve"> screams on the way down.</w:t>
      </w:r>
    </w:p>
    <w:p w14:paraId="24CAE66F" w14:textId="2D1A1B78" w:rsidR="00A04E8A" w:rsidRDefault="00A04E8A" w:rsidP="00A04E8A">
      <w:pPr>
        <w:pStyle w:val="ComicsDialogue"/>
      </w:pPr>
      <w:proofErr w:type="spellStart"/>
      <w:r>
        <w:t>Reynauldo</w:t>
      </w:r>
      <w:proofErr w:type="spellEnd"/>
      <w:r>
        <w:t xml:space="preserve">: </w:t>
      </w:r>
      <w:r>
        <w:tab/>
      </w:r>
      <w:proofErr w:type="spellStart"/>
      <w:r>
        <w:t>Noooooo</w:t>
      </w:r>
      <w:proofErr w:type="spellEnd"/>
      <w:r>
        <w:t>!</w:t>
      </w:r>
    </w:p>
    <w:p w14:paraId="5D9C8FFA" w14:textId="6D792D22" w:rsidR="00A04E8A" w:rsidRDefault="00A04E8A" w:rsidP="00A04E8A">
      <w:r>
        <w:t>The characters are surrounded.</w:t>
      </w:r>
    </w:p>
    <w:p w14:paraId="5CC56E1B" w14:textId="66D447D4" w:rsidR="00A04E8A" w:rsidRDefault="00A04E8A">
      <w:pPr>
        <w:numPr>
          <w:ilvl w:val="0"/>
          <w:numId w:val="0"/>
        </w:numPr>
        <w:spacing w:before="0" w:after="0"/>
      </w:pPr>
      <w:r>
        <w:br w:type="page"/>
      </w:r>
    </w:p>
    <w:p w14:paraId="78D4740B" w14:textId="0974B6A5" w:rsidR="00A04E8A" w:rsidRDefault="00A04E8A" w:rsidP="00A04E8A">
      <w:pPr>
        <w:pStyle w:val="Heading1"/>
      </w:pPr>
    </w:p>
    <w:p w14:paraId="55D96BCB" w14:textId="521F10DD" w:rsidR="00A04E8A" w:rsidRDefault="00A04E8A" w:rsidP="00A04E8A">
      <w:r>
        <w:t xml:space="preserve">Lt. Commander </w:t>
      </w:r>
      <w:proofErr w:type="spellStart"/>
      <w:r>
        <w:t>Aetherly</w:t>
      </w:r>
      <w:proofErr w:type="spellEnd"/>
      <w:r>
        <w:t xml:space="preserve"> approaches </w:t>
      </w:r>
      <w:proofErr w:type="spellStart"/>
      <w:r>
        <w:t>Keelie</w:t>
      </w:r>
      <w:proofErr w:type="spellEnd"/>
      <w:r>
        <w:t xml:space="preserve"> and R3Y casually. They are surrounded by enemy soldiers – </w:t>
      </w:r>
      <w:proofErr w:type="spellStart"/>
      <w:r>
        <w:t>tiefling</w:t>
      </w:r>
      <w:proofErr w:type="spellEnd"/>
      <w:r>
        <w:t xml:space="preserve"> </w:t>
      </w:r>
      <w:proofErr w:type="spellStart"/>
      <w:r>
        <w:t>astroknights</w:t>
      </w:r>
      <w:proofErr w:type="spellEnd"/>
      <w:r>
        <w:t xml:space="preserve"> and </w:t>
      </w:r>
      <w:proofErr w:type="spellStart"/>
      <w:r>
        <w:t>droptroopers</w:t>
      </w:r>
      <w:proofErr w:type="spellEnd"/>
      <w:r>
        <w:t xml:space="preserve"> alike.</w:t>
      </w:r>
    </w:p>
    <w:p w14:paraId="0CD6CB20" w14:textId="3C8288D6" w:rsidR="00A04E8A" w:rsidRDefault="00A04E8A" w:rsidP="00A04E8A">
      <w:pPr>
        <w:pStyle w:val="ComicsDialogue"/>
      </w:pPr>
      <w:proofErr w:type="spellStart"/>
      <w:r>
        <w:t>Aetherly</w:t>
      </w:r>
      <w:proofErr w:type="spellEnd"/>
      <w:r>
        <w:t>:</w:t>
      </w:r>
      <w:r>
        <w:tab/>
        <w:t>If you tell me where that creature came from, I might be generous and spare you both.</w:t>
      </w:r>
    </w:p>
    <w:p w14:paraId="76C85407" w14:textId="647BE5D2" w:rsidR="00A04E8A" w:rsidRDefault="00A04E8A" w:rsidP="00A04E8A">
      <w:pPr>
        <w:pStyle w:val="ComicsDialogue"/>
      </w:pPr>
      <w:proofErr w:type="spellStart"/>
      <w:r>
        <w:t>Keelie</w:t>
      </w:r>
      <w:proofErr w:type="spellEnd"/>
      <w:r>
        <w:t xml:space="preserve">: </w:t>
      </w:r>
      <w:r>
        <w:tab/>
        <w:t xml:space="preserve">Sure. R3Y here rolled a </w:t>
      </w:r>
      <w:proofErr w:type="spellStart"/>
      <w:r>
        <w:t>nat</w:t>
      </w:r>
      <w:proofErr w:type="spellEnd"/>
      <w:r>
        <w:t xml:space="preserve"> 20 on a nature check and—</w:t>
      </w:r>
    </w:p>
    <w:p w14:paraId="25D5AB5A" w14:textId="253F1DB9" w:rsidR="00A04E8A" w:rsidRDefault="00A04E8A" w:rsidP="00A04E8A">
      <w:proofErr w:type="spellStart"/>
      <w:r>
        <w:t>Aetherly</w:t>
      </w:r>
      <w:proofErr w:type="spellEnd"/>
      <w:r>
        <w:t xml:space="preserve"> is clearly annoyed. </w:t>
      </w:r>
      <w:proofErr w:type="gramStart"/>
      <w:r>
        <w:t>He’s</w:t>
      </w:r>
      <w:proofErr w:type="gramEnd"/>
      <w:r>
        <w:t xml:space="preserve"> turned his back to </w:t>
      </w:r>
      <w:proofErr w:type="spellStart"/>
      <w:r>
        <w:t>Keelie</w:t>
      </w:r>
      <w:proofErr w:type="spellEnd"/>
      <w:r>
        <w:t xml:space="preserve"> and R3Y so that we can see the dead T-Rex behind him.</w:t>
      </w:r>
    </w:p>
    <w:p w14:paraId="1F35F138" w14:textId="096FC246" w:rsidR="00A04E8A" w:rsidRDefault="00A04E8A" w:rsidP="00A04E8A">
      <w:pPr>
        <w:pStyle w:val="ComicsDialogue"/>
      </w:pPr>
      <w:proofErr w:type="spellStart"/>
      <w:r>
        <w:t>Aetherly</w:t>
      </w:r>
      <w:proofErr w:type="spellEnd"/>
      <w:r>
        <w:t>:</w:t>
      </w:r>
      <w:r>
        <w:tab/>
        <w:t>I will give you one more chance to cooperate…</w:t>
      </w:r>
    </w:p>
    <w:p w14:paraId="39723C56" w14:textId="5735C532" w:rsidR="00A04E8A" w:rsidRDefault="00A04E8A" w:rsidP="00A04E8A">
      <w:proofErr w:type="spellStart"/>
      <w:r>
        <w:t>Aetherly</w:t>
      </w:r>
      <w:proofErr w:type="spellEnd"/>
      <w:r>
        <w:t xml:space="preserve"> looks firm and determined; </w:t>
      </w:r>
      <w:proofErr w:type="gramStart"/>
      <w:r>
        <w:t>he’s</w:t>
      </w:r>
      <w:proofErr w:type="gramEnd"/>
      <w:r>
        <w:t xml:space="preserve"> striking a villainous pose. What he </w:t>
      </w:r>
      <w:proofErr w:type="gramStart"/>
      <w:r>
        <w:t>doesn’t</w:t>
      </w:r>
      <w:proofErr w:type="gramEnd"/>
      <w:r>
        <w:t xml:space="preserve"> see, however, is that behind him, the T-Rex has opened its eyes, and they are glowing.</w:t>
      </w:r>
    </w:p>
    <w:p w14:paraId="0BDEA1AC" w14:textId="115A698B" w:rsidR="00A04E8A" w:rsidRDefault="00A04E8A" w:rsidP="00A04E8A">
      <w:pPr>
        <w:pStyle w:val="ComicsDialogue"/>
      </w:pPr>
      <w:proofErr w:type="spellStart"/>
      <w:r>
        <w:t>Aetherly</w:t>
      </w:r>
      <w:proofErr w:type="spellEnd"/>
      <w:r>
        <w:t>:</w:t>
      </w:r>
      <w:r>
        <w:tab/>
        <w:t>…and if you fail to do so, I will give the order to gun you down like animals.</w:t>
      </w:r>
    </w:p>
    <w:p w14:paraId="7002F25B" w14:textId="5DDF3CA2" w:rsidR="00A04E8A" w:rsidRDefault="00A04E8A" w:rsidP="00A04E8A">
      <w:proofErr w:type="spellStart"/>
      <w:r>
        <w:t>Aetherly</w:t>
      </w:r>
      <w:proofErr w:type="spellEnd"/>
      <w:r>
        <w:t xml:space="preserve"> gives an annoyed look to the soldiers in front of him. This might be a more dynamic panel, so that we can see the T-Rex standing up.</w:t>
      </w:r>
    </w:p>
    <w:p w14:paraId="5825EC8A" w14:textId="4599C097" w:rsidR="00A04E8A" w:rsidRDefault="00A04E8A" w:rsidP="00A04E8A">
      <w:pPr>
        <w:pStyle w:val="ComicsDialogue"/>
      </w:pPr>
      <w:proofErr w:type="spellStart"/>
      <w:r>
        <w:t>Aetherly</w:t>
      </w:r>
      <w:proofErr w:type="spellEnd"/>
      <w:r>
        <w:t>:</w:t>
      </w:r>
      <w:r>
        <w:tab/>
        <w:t>What are you looking at?</w:t>
      </w:r>
    </w:p>
    <w:p w14:paraId="367E39DF" w14:textId="71B13D99" w:rsidR="00A04E8A" w:rsidRDefault="00A04E8A" w:rsidP="00A04E8A">
      <w:pPr>
        <w:pStyle w:val="ComicsDialogue"/>
      </w:pPr>
      <w:r>
        <w:t xml:space="preserve">Soldier: </w:t>
      </w:r>
      <w:r>
        <w:tab/>
        <w:t>S-sir…?</w:t>
      </w:r>
    </w:p>
    <w:p w14:paraId="71CA3A50" w14:textId="66F86B68" w:rsidR="00E502C0" w:rsidRDefault="00A04E8A" w:rsidP="00E502C0">
      <w:r>
        <w:t xml:space="preserve">We see an undead T-Rex ready for more chaos. </w:t>
      </w:r>
      <w:r w:rsidR="00E502C0">
        <w:t>The tiny outline of Smudge stands atop it.</w:t>
      </w:r>
    </w:p>
    <w:p w14:paraId="633D5F2D" w14:textId="11F9000A" w:rsidR="00E502C0" w:rsidRDefault="00E502C0" w:rsidP="00E502C0">
      <w:r>
        <w:t>A closer look at Smudge. He glows with dark magic. His eyes emit a green mist. Power bunny!</w:t>
      </w:r>
    </w:p>
    <w:p w14:paraId="46985A72" w14:textId="1956CA4D" w:rsidR="00E502C0" w:rsidRPr="00E502C0" w:rsidRDefault="00E502C0" w:rsidP="00E502C0">
      <w:pPr>
        <w:pStyle w:val="ComicsDialogue"/>
      </w:pPr>
      <w:r>
        <w:t>Smudge:</w:t>
      </w:r>
      <w:r>
        <w:tab/>
        <w:t xml:space="preserve">No one ever expects the cleric to worship Orcus. </w:t>
      </w:r>
    </w:p>
    <w:sectPr w:rsidR="00E502C0" w:rsidRPr="00E502C0" w:rsidSect="005328F5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9D15" w14:textId="77777777" w:rsidR="00A612E3" w:rsidRDefault="00A612E3" w:rsidP="005328F5">
      <w:pPr>
        <w:spacing w:before="0" w:after="0"/>
      </w:pPr>
      <w:r>
        <w:separator/>
      </w:r>
    </w:p>
  </w:endnote>
  <w:endnote w:type="continuationSeparator" w:id="0">
    <w:p w14:paraId="7F0B050A" w14:textId="77777777" w:rsidR="00A612E3" w:rsidRDefault="00A612E3" w:rsidP="005328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A230" w14:textId="77777777" w:rsidR="007010C6" w:rsidRDefault="007010C6" w:rsidP="0086067A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EB3F" w14:textId="77777777" w:rsidR="00A612E3" w:rsidRDefault="00A612E3" w:rsidP="005328F5">
      <w:pPr>
        <w:spacing w:before="0" w:after="0"/>
      </w:pPr>
      <w:r>
        <w:separator/>
      </w:r>
    </w:p>
  </w:footnote>
  <w:footnote w:type="continuationSeparator" w:id="0">
    <w:p w14:paraId="2CA8C14B" w14:textId="77777777" w:rsidR="00A612E3" w:rsidRDefault="00A612E3" w:rsidP="005328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9464B" w14:textId="3D831A13" w:rsidR="005328F5" w:rsidRDefault="00F46AA9" w:rsidP="005328F5">
    <w:pPr>
      <w:pStyle w:val="PlainText1"/>
    </w:pPr>
    <w:r>
      <w:t>Starfall</w:t>
    </w:r>
    <w:r w:rsidR="005328F5">
      <w:t xml:space="preserve"> / </w:t>
    </w:r>
    <w:proofErr w:type="spellStart"/>
    <w:r>
      <w:t>Stoppel</w:t>
    </w:r>
    <w:proofErr w:type="spellEnd"/>
    <w:r>
      <w:t xml:space="preserve"> &amp; Klick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8307A" w14:textId="77777777" w:rsidR="005328F5" w:rsidRDefault="005328F5" w:rsidP="005328F5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256D"/>
    <w:multiLevelType w:val="multilevel"/>
    <w:tmpl w:val="BC08FC14"/>
    <w:lvl w:ilvl="0">
      <w:start w:val="1"/>
      <w:numFmt w:val="cardinalText"/>
      <w:suff w:val="nothing"/>
      <w:lvlText w:val="%1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32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Panel %2: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Restart w:val="1"/>
      <w:suff w:val="space"/>
      <w:lvlText w:val="%3."/>
      <w:lvlJc w:val="left"/>
      <w:pPr>
        <w:ind w:left="4479" w:hanging="4479"/>
      </w:pPr>
      <w:rPr>
        <w:rFonts w:hint="default"/>
      </w:rPr>
    </w:lvl>
    <w:lvl w:ilvl="3">
      <w:start w:val="1"/>
      <w:numFmt w:val="none"/>
      <w:lvlRestart w:val="0"/>
      <w:pStyle w:val="NOCOPY"/>
      <w:suff w:val="nothing"/>
      <w:lvlText w:val="NO COPY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84015B"/>
    <w:multiLevelType w:val="multilevel"/>
    <w:tmpl w:val="78AE25A0"/>
    <w:lvl w:ilvl="0">
      <w:start w:val="1"/>
      <w:numFmt w:val="cardinalText"/>
      <w:pStyle w:val="Heading1"/>
      <w:suff w:val="nothing"/>
      <w:lvlText w:val="%1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rmal"/>
      <w:suff w:val="space"/>
      <w:lvlText w:val="Panel %2: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Restart w:val="1"/>
      <w:pStyle w:val="ComicsDialogue"/>
      <w:suff w:val="space"/>
      <w:lvlText w:val="%3."/>
      <w:lvlJc w:val="left"/>
      <w:pPr>
        <w:ind w:left="4479" w:hanging="447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783DAA"/>
    <w:multiLevelType w:val="multilevel"/>
    <w:tmpl w:val="91D8972E"/>
    <w:lvl w:ilvl="0">
      <w:start w:val="1"/>
      <w:numFmt w:val="cardinalText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Panel %2: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FD"/>
    <w:rsid w:val="00007AE6"/>
    <w:rsid w:val="000170CB"/>
    <w:rsid w:val="00083DBA"/>
    <w:rsid w:val="000D5589"/>
    <w:rsid w:val="00150E25"/>
    <w:rsid w:val="00171B59"/>
    <w:rsid w:val="00197017"/>
    <w:rsid w:val="001D5CB2"/>
    <w:rsid w:val="001F2B38"/>
    <w:rsid w:val="002536FF"/>
    <w:rsid w:val="0027548D"/>
    <w:rsid w:val="00287191"/>
    <w:rsid w:val="0030212E"/>
    <w:rsid w:val="0031468B"/>
    <w:rsid w:val="00396C6E"/>
    <w:rsid w:val="00483846"/>
    <w:rsid w:val="004B1E90"/>
    <w:rsid w:val="00505C61"/>
    <w:rsid w:val="005328F5"/>
    <w:rsid w:val="00564BCB"/>
    <w:rsid w:val="00593760"/>
    <w:rsid w:val="006111F2"/>
    <w:rsid w:val="00642587"/>
    <w:rsid w:val="00657931"/>
    <w:rsid w:val="006733CD"/>
    <w:rsid w:val="0068109E"/>
    <w:rsid w:val="007010C6"/>
    <w:rsid w:val="00790AE9"/>
    <w:rsid w:val="007A0D59"/>
    <w:rsid w:val="007C6CFD"/>
    <w:rsid w:val="007E79B3"/>
    <w:rsid w:val="007F6DCB"/>
    <w:rsid w:val="008265BC"/>
    <w:rsid w:val="0086067A"/>
    <w:rsid w:val="00862E35"/>
    <w:rsid w:val="009A6D58"/>
    <w:rsid w:val="00A04E8A"/>
    <w:rsid w:val="00A4527F"/>
    <w:rsid w:val="00A612E3"/>
    <w:rsid w:val="00A9272A"/>
    <w:rsid w:val="00A96C07"/>
    <w:rsid w:val="00AD1061"/>
    <w:rsid w:val="00B6025F"/>
    <w:rsid w:val="00B7462D"/>
    <w:rsid w:val="00BA19ED"/>
    <w:rsid w:val="00BB354F"/>
    <w:rsid w:val="00BD5F6E"/>
    <w:rsid w:val="00BE4167"/>
    <w:rsid w:val="00C469D3"/>
    <w:rsid w:val="00CB7BA4"/>
    <w:rsid w:val="00CD115B"/>
    <w:rsid w:val="00D36CD8"/>
    <w:rsid w:val="00D74456"/>
    <w:rsid w:val="00DC4B64"/>
    <w:rsid w:val="00E006C8"/>
    <w:rsid w:val="00E502C0"/>
    <w:rsid w:val="00E62BE6"/>
    <w:rsid w:val="00E76FA1"/>
    <w:rsid w:val="00EC56FC"/>
    <w:rsid w:val="00EF6251"/>
    <w:rsid w:val="00F06AA7"/>
    <w:rsid w:val="00F46AA9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9D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ComicsDialogue"/>
    <w:qFormat/>
    <w:rsid w:val="00657931"/>
    <w:pPr>
      <w:numPr>
        <w:ilvl w:val="1"/>
        <w:numId w:val="3"/>
      </w:numPr>
      <w:spacing w:before="120" w:after="120"/>
    </w:pPr>
    <w:rPr>
      <w:rFonts w:ascii="Verdana" w:hAnsi="Verdana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BB354F"/>
    <w:pPr>
      <w:pageBreakBefore/>
      <w:numPr>
        <w:numId w:val="3"/>
      </w:numPr>
      <w:spacing w:before="240" w:after="240"/>
      <w:outlineLvl w:val="0"/>
    </w:pPr>
    <w:rPr>
      <w:rFonts w:ascii="Verdana" w:hAnsi="Verdana"/>
      <w:b/>
      <w:caps/>
      <w:sz w:val="32"/>
      <w:szCs w:val="24"/>
      <w:u w:val="single"/>
      <w:lang w:val="en-US" w:eastAsia="en-US"/>
    </w:rPr>
  </w:style>
  <w:style w:type="paragraph" w:styleId="Heading2">
    <w:name w:val="heading 2"/>
    <w:basedOn w:val="PlainText1"/>
    <w:next w:val="Normal"/>
    <w:link w:val="Heading2Char"/>
    <w:uiPriority w:val="9"/>
    <w:unhideWhenUsed/>
    <w:qFormat/>
    <w:rsid w:val="00483846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384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83846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197017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54F"/>
    <w:rPr>
      <w:rFonts w:ascii="Verdana" w:hAnsi="Verdana"/>
      <w:b/>
      <w:caps/>
      <w:sz w:val="32"/>
      <w:szCs w:val="24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3846"/>
    <w:rPr>
      <w:rFonts w:ascii="Verdana" w:hAnsi="Verdana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3846"/>
    <w:rPr>
      <w:rFonts w:ascii="Verdana" w:hAnsi="Verdana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83846"/>
    <w:rPr>
      <w:rFonts w:ascii="Verdana" w:hAnsi="Verdana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97017"/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rsid w:val="00197017"/>
    <w:rPr>
      <w:b/>
      <w:bCs/>
    </w:rPr>
  </w:style>
  <w:style w:type="character" w:styleId="Emphasis">
    <w:name w:val="Emphasis"/>
    <w:uiPriority w:val="20"/>
    <w:qFormat/>
    <w:rsid w:val="00287191"/>
    <w:rPr>
      <w:b/>
      <w:i/>
    </w:rPr>
  </w:style>
  <w:style w:type="paragraph" w:styleId="NoSpacing">
    <w:name w:val="No Spacing"/>
    <w:aliases w:val="Normal: Centered"/>
    <w:basedOn w:val="Normal"/>
    <w:link w:val="NoSpacingChar"/>
    <w:uiPriority w:val="1"/>
    <w:rsid w:val="00197017"/>
    <w:pPr>
      <w:jc w:val="center"/>
    </w:pPr>
  </w:style>
  <w:style w:type="character" w:customStyle="1" w:styleId="NoSpacingChar">
    <w:name w:val="No Spacing Char"/>
    <w:aliases w:val="Normal: Centered Char"/>
    <w:basedOn w:val="DefaultParagraphFont"/>
    <w:link w:val="NoSpacing"/>
    <w:uiPriority w:val="1"/>
    <w:rsid w:val="00197017"/>
    <w:rPr>
      <w:rFonts w:ascii="Times New Roman" w:hAnsi="Times New Roman"/>
      <w:sz w:val="24"/>
      <w:szCs w:val="24"/>
      <w:lang w:eastAsia="en-US"/>
    </w:rPr>
  </w:style>
  <w:style w:type="paragraph" w:customStyle="1" w:styleId="References">
    <w:name w:val="References"/>
    <w:basedOn w:val="Normal"/>
    <w:link w:val="ReferencesChar"/>
    <w:rsid w:val="00197017"/>
    <w:pPr>
      <w:ind w:left="720" w:hanging="720"/>
      <w:jc w:val="both"/>
    </w:pPr>
    <w:rPr>
      <w:noProof/>
    </w:rPr>
  </w:style>
  <w:style w:type="character" w:customStyle="1" w:styleId="ReferencesChar">
    <w:name w:val="References Char"/>
    <w:basedOn w:val="DefaultParagraphFont"/>
    <w:link w:val="References"/>
    <w:rsid w:val="00197017"/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ComicsDialogue">
    <w:name w:val="Comics Dialogue"/>
    <w:basedOn w:val="Normal"/>
    <w:link w:val="ComicsDialogueChar"/>
    <w:qFormat/>
    <w:rsid w:val="00A9272A"/>
    <w:pPr>
      <w:numPr>
        <w:ilvl w:val="2"/>
      </w:numPr>
      <w:ind w:left="2835" w:hanging="2835"/>
    </w:pPr>
  </w:style>
  <w:style w:type="paragraph" w:customStyle="1" w:styleId="NOCOPY">
    <w:name w:val="NO COPY"/>
    <w:basedOn w:val="ComicsDialogue"/>
    <w:next w:val="Normal"/>
    <w:link w:val="NOCOPYChar"/>
    <w:qFormat/>
    <w:rsid w:val="00A9272A"/>
    <w:pPr>
      <w:numPr>
        <w:ilvl w:val="3"/>
        <w:numId w:val="4"/>
      </w:numPr>
    </w:pPr>
  </w:style>
  <w:style w:type="character" w:customStyle="1" w:styleId="ComicsDialogueChar">
    <w:name w:val="Comics Dialogue Char"/>
    <w:basedOn w:val="DefaultParagraphFont"/>
    <w:link w:val="ComicsDialogue"/>
    <w:rsid w:val="00A9272A"/>
    <w:rPr>
      <w:rFonts w:ascii="Verdana" w:hAnsi="Verdana"/>
      <w:szCs w:val="24"/>
      <w:lang w:val="en-US" w:eastAsia="en-US"/>
    </w:rPr>
  </w:style>
  <w:style w:type="paragraph" w:customStyle="1" w:styleId="PlainText1">
    <w:name w:val="Plain Text1"/>
    <w:link w:val="PlaintextChar"/>
    <w:qFormat/>
    <w:rsid w:val="00287191"/>
    <w:pPr>
      <w:spacing w:before="120" w:after="120"/>
    </w:pPr>
    <w:rPr>
      <w:rFonts w:ascii="Verdana" w:hAnsi="Verdana"/>
      <w:szCs w:val="24"/>
      <w:lang w:val="en-US" w:eastAsia="en-US"/>
    </w:rPr>
  </w:style>
  <w:style w:type="character" w:customStyle="1" w:styleId="NOCOPYChar">
    <w:name w:val="NO COPY Char"/>
    <w:basedOn w:val="ComicsDialogueChar"/>
    <w:link w:val="NOCOPY"/>
    <w:rsid w:val="00A9272A"/>
    <w:rPr>
      <w:rFonts w:ascii="Verdana" w:hAnsi="Verdana"/>
      <w:szCs w:val="24"/>
      <w:lang w:val="en-US" w:eastAsia="en-US"/>
    </w:rPr>
  </w:style>
  <w:style w:type="paragraph" w:customStyle="1" w:styleId="Titlenonumbers">
    <w:name w:val="Title (no numbers)"/>
    <w:next w:val="PlainText1"/>
    <w:link w:val="TitlenonumbersChar"/>
    <w:qFormat/>
    <w:rsid w:val="0030212E"/>
    <w:pPr>
      <w:spacing w:before="240" w:after="240"/>
    </w:pPr>
    <w:rPr>
      <w:rFonts w:ascii="Verdana" w:hAnsi="Verdana"/>
      <w:b/>
      <w:caps/>
      <w:sz w:val="32"/>
      <w:szCs w:val="32"/>
      <w:u w:val="single"/>
      <w:lang w:val="en-US" w:eastAsia="en-US"/>
    </w:rPr>
  </w:style>
  <w:style w:type="character" w:customStyle="1" w:styleId="PlaintextChar">
    <w:name w:val="Plain text Char"/>
    <w:basedOn w:val="ComicsDialogueChar"/>
    <w:link w:val="PlainText1"/>
    <w:rsid w:val="00287191"/>
    <w:rPr>
      <w:rFonts w:ascii="Verdana" w:hAnsi="Verdana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28F5"/>
    <w:pPr>
      <w:tabs>
        <w:tab w:val="center" w:pos="4513"/>
        <w:tab w:val="right" w:pos="9026"/>
      </w:tabs>
      <w:spacing w:before="0" w:after="0"/>
    </w:pPr>
  </w:style>
  <w:style w:type="character" w:customStyle="1" w:styleId="TitlenonumbersChar">
    <w:name w:val="Title (no numbers) Char"/>
    <w:basedOn w:val="PlaintextChar"/>
    <w:link w:val="Titlenonumbers"/>
    <w:rsid w:val="0030212E"/>
    <w:rPr>
      <w:rFonts w:ascii="Verdana" w:hAnsi="Verdana"/>
      <w:b/>
      <w:caps/>
      <w:sz w:val="32"/>
      <w:szCs w:val="32"/>
      <w:u w:val="single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28F5"/>
    <w:rPr>
      <w:rFonts w:ascii="Verdana" w:hAnsi="Verdan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28F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28F5"/>
    <w:rPr>
      <w:rFonts w:ascii="Verdana" w:hAnsi="Verdana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602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5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HO~1\AppData\Local\Temp\comicsscripttemplate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comicsscripttemplate_blank.dotx</Template>
  <TotalTime>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2020-07-28T21:36:00Z</dcterms:created>
  <dcterms:modified xsi:type="dcterms:W3CDTF">2020-08-26T22:55:00Z</dcterms:modified>
</cp:coreProperties>
</file>